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Ind w:w="2" w:type="dxa"/>
        <w:tblLayout w:type="fixed"/>
        <w:tblLook w:val="0000"/>
      </w:tblPr>
      <w:tblGrid>
        <w:gridCol w:w="4361"/>
        <w:gridCol w:w="5810"/>
      </w:tblGrid>
      <w:tr w:rsidR="00671378" w:rsidRPr="00B263E2" w:rsidTr="004C105A">
        <w:tc>
          <w:tcPr>
            <w:tcW w:w="4361" w:type="dxa"/>
          </w:tcPr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26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E7A9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E7A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E7A99">
              <w:rPr>
                <w:rFonts w:ascii="Times New Roman" w:hAnsi="Times New Roman"/>
                <w:b/>
                <w:sz w:val="28"/>
                <w:szCs w:val="28"/>
              </w:rPr>
              <w:t xml:space="preserve">      Калининский сельсовет</w:t>
            </w:r>
          </w:p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E7A99">
              <w:rPr>
                <w:rFonts w:ascii="Times New Roman" w:hAnsi="Times New Roman"/>
                <w:b/>
                <w:sz w:val="28"/>
                <w:szCs w:val="28"/>
              </w:rPr>
              <w:t xml:space="preserve">        Ташлинского района</w:t>
            </w:r>
          </w:p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E7A99">
              <w:rPr>
                <w:rFonts w:ascii="Times New Roman" w:hAnsi="Times New Roman"/>
                <w:b/>
                <w:sz w:val="28"/>
                <w:szCs w:val="28"/>
              </w:rPr>
              <w:t xml:space="preserve">      Оренбургской области </w:t>
            </w:r>
          </w:p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378" w:rsidRPr="00BE7A99" w:rsidRDefault="00671378" w:rsidP="0082769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E7A99">
              <w:rPr>
                <w:rFonts w:ascii="Times New Roman" w:hAnsi="Times New Roman"/>
                <w:b/>
                <w:sz w:val="28"/>
                <w:szCs w:val="28"/>
              </w:rPr>
              <w:t xml:space="preserve">         ПОСТАНОВЛЕНИЕ</w:t>
            </w:r>
          </w:p>
          <w:p w:rsidR="00671378" w:rsidRPr="00B263E2" w:rsidRDefault="00671378" w:rsidP="00C9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671378" w:rsidRPr="00B263E2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671378" w:rsidRPr="00B263E2" w:rsidRDefault="00671378" w:rsidP="00221213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  <w:r w:rsidRPr="00B263E2">
                    <w:rPr>
                      <w:rFonts w:ascii="Times New Roman" w:hAnsi="Times New Roman"/>
                      <w:sz w:val="28"/>
                      <w:szCs w:val="28"/>
                    </w:rPr>
                    <w:t>.07.202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671378" w:rsidRPr="00B263E2" w:rsidRDefault="00671378" w:rsidP="00C970F3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63E2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671378" w:rsidRPr="00B263E2" w:rsidRDefault="00671378" w:rsidP="00C970F3">
                  <w:pPr>
                    <w:pStyle w:val="Header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63</w:t>
                  </w:r>
                  <w:r w:rsidRPr="00B263E2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71378" w:rsidRPr="00B263E2" w:rsidRDefault="00671378" w:rsidP="00C970F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671378" w:rsidRPr="00B263E2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671378" w:rsidRPr="004E78A3" w:rsidRDefault="00671378" w:rsidP="00C970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78A3">
                    <w:rPr>
                      <w:rStyle w:val="111"/>
                      <w:rFonts w:ascii="Times New Roman" w:hAnsi="Times New Roman"/>
                      <w:color w:val="auto"/>
                      <w:sz w:val="24"/>
                      <w:szCs w:val="24"/>
                      <w:u w:val="none"/>
                    </w:rPr>
                    <w:t>пос. Калинин</w:t>
                  </w:r>
                </w:p>
              </w:tc>
            </w:tr>
            <w:tr w:rsidR="00671378" w:rsidRPr="00B263E2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671378" w:rsidRPr="00B263E2" w:rsidRDefault="00671378" w:rsidP="00C970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</w:rPr>
                    <w:pict>
                      <v:group id="_x0000_s1026" style="position:absolute;left:0;text-align:left;margin-left:187.55pt;margin-top:15.85pt;width:18.1pt;height:14.5pt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29" style="position:absolute;left:0;text-align:left;margin-left:-12.2pt;margin-top:16.15pt;width:18.1pt;height:17.3pt;rotation:270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671378" w:rsidRPr="00B263E2" w:rsidRDefault="00671378" w:rsidP="00C97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671378" w:rsidRPr="00B263E2" w:rsidRDefault="00671378" w:rsidP="00C9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1378" w:rsidRPr="00B263E2" w:rsidRDefault="00671378" w:rsidP="00B71198">
            <w:pPr>
              <w:rPr>
                <w:rFonts w:ascii="Times New Roman" w:hAnsi="Times New Roman"/>
              </w:rPr>
            </w:pPr>
          </w:p>
          <w:p w:rsidR="00671378" w:rsidRPr="00B263E2" w:rsidRDefault="00671378" w:rsidP="00D05879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263E2">
              <w:rPr>
                <w:rFonts w:ascii="Times New Roman" w:hAnsi="Times New Roman"/>
              </w:rPr>
              <w:tab/>
            </w:r>
          </w:p>
        </w:tc>
      </w:tr>
      <w:tr w:rsidR="00671378" w:rsidRPr="00B263E2" w:rsidTr="004C105A">
        <w:tc>
          <w:tcPr>
            <w:tcW w:w="4361" w:type="dxa"/>
          </w:tcPr>
          <w:p w:rsidR="00671378" w:rsidRPr="00022637" w:rsidRDefault="00671378" w:rsidP="00022637">
            <w:pPr>
              <w:pStyle w:val="NoSpacing"/>
              <w:jc w:val="both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 xml:space="preserve">Об установлении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Калининский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период действия 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дополнительных требований пожарной безопасности </w:t>
            </w:r>
          </w:p>
        </w:tc>
        <w:tc>
          <w:tcPr>
            <w:tcW w:w="5810" w:type="dxa"/>
          </w:tcPr>
          <w:p w:rsidR="00671378" w:rsidRPr="00B263E2" w:rsidRDefault="00671378" w:rsidP="00C97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71378" w:rsidRDefault="00671378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671378" w:rsidRPr="00E51C05" w:rsidRDefault="00671378" w:rsidP="00384C2A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D05879">
          <w:rPr>
            <w:rFonts w:ascii="Times New Roman" w:hAnsi="Times New Roman"/>
            <w:color w:val="000000"/>
            <w:sz w:val="28"/>
            <w:szCs w:val="28"/>
          </w:rPr>
          <w:t>статьей 30</w:t>
        </w:r>
      </w:hyperlink>
      <w:r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>
        <w:rPr>
          <w:rFonts w:ascii="Times New Roman" w:hAnsi="Times New Roman"/>
          <w:sz w:val="28"/>
          <w:szCs w:val="28"/>
        </w:rPr>
        <w:t>№</w:t>
      </w:r>
      <w:r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руководствуясь постановлением Правите</w:t>
      </w:r>
      <w:r>
        <w:rPr>
          <w:rFonts w:ascii="Times New Roman" w:hAnsi="Times New Roman"/>
          <w:sz w:val="28"/>
          <w:szCs w:val="28"/>
        </w:rPr>
        <w:t>льства Оренбургской области от 22</w:t>
      </w:r>
      <w:r w:rsidRPr="00E51C0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51C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2г. № 592</w:t>
      </w:r>
      <w:r w:rsidRPr="00E51C05">
        <w:rPr>
          <w:rFonts w:ascii="Times New Roman" w:hAnsi="Times New Roman"/>
          <w:sz w:val="28"/>
          <w:szCs w:val="28"/>
        </w:rPr>
        <w:t xml:space="preserve">-п «Об установлении на территории Оренбургской области особого противопожарного режима», в связи с повышением пожарной 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51C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в целях обеспечения пожарной безопасности на территории поселения:</w:t>
      </w: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51C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безопасности:</w:t>
      </w:r>
    </w:p>
    <w:p w:rsidR="00671378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  <w:r w:rsidRPr="00E51C05">
        <w:rPr>
          <w:rFonts w:ascii="Times New Roman" w:hAnsi="Times New Roman"/>
          <w:sz w:val="28"/>
          <w:szCs w:val="28"/>
        </w:rPr>
        <w:t xml:space="preserve"> </w:t>
      </w:r>
    </w:p>
    <w:p w:rsidR="00671378" w:rsidRPr="006740B8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5 метров"/>
        </w:smartTagPr>
        <w:r w:rsidRPr="00E51C05">
          <w:rPr>
            <w:rFonts w:ascii="Times New Roman" w:hAnsi="Times New Roman"/>
            <w:sz w:val="28"/>
            <w:szCs w:val="28"/>
          </w:rPr>
          <w:t>15 метров</w:t>
        </w:r>
      </w:smartTag>
      <w:r w:rsidRPr="00E51C05">
        <w:rPr>
          <w:rFonts w:ascii="Times New Roman" w:hAnsi="Times New Roman"/>
          <w:sz w:val="28"/>
          <w:szCs w:val="28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2 метра"/>
        </w:smartTagPr>
        <w:r w:rsidRPr="00E51C05">
          <w:rPr>
            <w:rFonts w:ascii="Times New Roman" w:hAnsi="Times New Roman"/>
            <w:sz w:val="28"/>
            <w:szCs w:val="28"/>
          </w:rPr>
          <w:t xml:space="preserve">2 </w:t>
        </w:r>
        <w:r w:rsidRPr="00E51C05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метра</w:t>
        </w:r>
      </w:smartTag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иным противопожарным барьером.</w:t>
      </w: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1378" w:rsidRPr="00E51C05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1.3.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E51C05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15 метров</w:t>
        </w:r>
      </w:smartTag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зданий и сооружений, линий электропередач и дорог.</w:t>
      </w: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671378" w:rsidRPr="00E51C05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1.5.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671378" w:rsidRPr="006740B8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Запретить эксплуатацию сельскохозяйственной техники при проведении полевых работ при установлении температуры наружного воздуха выше 35 градусов по Цельсию  или усилении ветра более </w:t>
      </w:r>
      <w:smartTag w:uri="urn:schemas-microsoft-com:office:smarttags" w:element="metricconverter">
        <w:smartTagPr>
          <w:attr w:name="ProductID" w:val="15 метров"/>
        </w:smartTagPr>
        <w:r w:rsidRPr="006740B8">
          <w:rPr>
            <w:rFonts w:ascii="Times New Roman" w:hAnsi="Times New Roman"/>
            <w:sz w:val="28"/>
            <w:szCs w:val="28"/>
            <w:shd w:val="clear" w:color="auto" w:fill="FFFFFF"/>
          </w:rPr>
          <w:t>15 метров</w:t>
        </w:r>
      </w:smartTag>
      <w:r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в секунду.</w:t>
      </w:r>
    </w:p>
    <w:p w:rsidR="00671378" w:rsidRPr="00E51C05" w:rsidRDefault="00671378" w:rsidP="00D05879">
      <w:pPr>
        <w:pStyle w:val="NoSpacing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1.7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671378" w:rsidRPr="00DF0E50" w:rsidRDefault="00671378" w:rsidP="00DF0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</w:t>
      </w:r>
      <w:r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671378" w:rsidRPr="00DF0E50" w:rsidRDefault="00671378" w:rsidP="00DF0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671378" w:rsidRPr="00DF0E50" w:rsidRDefault="00671378" w:rsidP="00384C2A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(обкос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2.5.</w:t>
      </w:r>
      <w:r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 сельсовет Ташлинского района Оренбургской области</w:t>
      </w:r>
      <w:r w:rsidRPr="00DF0E50">
        <w:rPr>
          <w:rFonts w:ascii="Times New Roman" w:hAnsi="Times New Roman"/>
          <w:sz w:val="28"/>
          <w:szCs w:val="28"/>
        </w:rPr>
        <w:t>: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671378" w:rsidRPr="00DF0E50" w:rsidRDefault="00671378" w:rsidP="00D0587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671378" w:rsidRDefault="00671378" w:rsidP="00DF0E5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671378" w:rsidRDefault="00671378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Pr="00C47CC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C47CCF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71378" w:rsidRDefault="0067137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постановление вступает в силу со дня его обнародования и подлежит размещению на официальном сайте администрации Калининского сельсовета.</w:t>
      </w:r>
    </w:p>
    <w:p w:rsidR="00671378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51C05">
        <w:rPr>
          <w:rFonts w:ascii="Times New Roman" w:hAnsi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В.А. Тюрькина</w:t>
      </w: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</w:rPr>
      </w:pP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</w:rPr>
      </w:pP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</w:rPr>
      </w:pPr>
    </w:p>
    <w:p w:rsidR="00671378" w:rsidRPr="00E51C05" w:rsidRDefault="00671378" w:rsidP="00E51C05">
      <w:pPr>
        <w:pStyle w:val="NoSpacing"/>
        <w:jc w:val="both"/>
        <w:rPr>
          <w:rFonts w:ascii="Times New Roman" w:hAnsi="Times New Roman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Default="00671378" w:rsidP="002212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1378" w:rsidRPr="001F37CE" w:rsidRDefault="00671378" w:rsidP="00221213">
      <w:pPr>
        <w:pStyle w:val="NoSpacing"/>
        <w:jc w:val="both"/>
        <w:rPr>
          <w:sz w:val="24"/>
          <w:szCs w:val="24"/>
        </w:rPr>
      </w:pPr>
      <w:r w:rsidRPr="001F37CE">
        <w:rPr>
          <w:rFonts w:ascii="Times New Roman" w:hAnsi="Times New Roman"/>
          <w:sz w:val="24"/>
          <w:szCs w:val="24"/>
        </w:rPr>
        <w:t>Разослано: прокурору района,  администрации района, в дело</w:t>
      </w:r>
    </w:p>
    <w:p w:rsidR="00671378" w:rsidRDefault="00671378" w:rsidP="00221213">
      <w:pPr>
        <w:rPr>
          <w:sz w:val="24"/>
          <w:szCs w:val="24"/>
        </w:rPr>
      </w:pPr>
    </w:p>
    <w:p w:rsidR="00671378" w:rsidRDefault="00671378" w:rsidP="00221213">
      <w:pPr>
        <w:rPr>
          <w:sz w:val="24"/>
          <w:szCs w:val="24"/>
        </w:rPr>
      </w:pPr>
    </w:p>
    <w:p w:rsidR="00671378" w:rsidRDefault="00671378" w:rsidP="00221213">
      <w:pPr>
        <w:rPr>
          <w:sz w:val="24"/>
          <w:szCs w:val="24"/>
        </w:rPr>
      </w:pPr>
    </w:p>
    <w:p w:rsidR="00671378" w:rsidRPr="001F37CE" w:rsidRDefault="00671378" w:rsidP="00221213">
      <w:pPr>
        <w:rPr>
          <w:sz w:val="24"/>
          <w:szCs w:val="24"/>
        </w:rPr>
      </w:pPr>
    </w:p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221213"/>
    <w:p w:rsidR="00671378" w:rsidRDefault="00671378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sectPr w:rsidR="00671378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378" w:rsidRDefault="00671378" w:rsidP="00B52FC7">
      <w:pPr>
        <w:spacing w:after="0" w:line="240" w:lineRule="auto"/>
      </w:pPr>
      <w:r>
        <w:separator/>
      </w:r>
    </w:p>
  </w:endnote>
  <w:endnote w:type="continuationSeparator" w:id="0">
    <w:p w:rsidR="00671378" w:rsidRDefault="00671378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378" w:rsidRDefault="00671378" w:rsidP="00B52FC7">
      <w:pPr>
        <w:spacing w:after="0" w:line="240" w:lineRule="auto"/>
      </w:pPr>
      <w:r>
        <w:separator/>
      </w:r>
    </w:p>
  </w:footnote>
  <w:footnote w:type="continuationSeparator" w:id="0">
    <w:p w:rsidR="00671378" w:rsidRDefault="00671378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CCF"/>
    <w:rsid w:val="00003952"/>
    <w:rsid w:val="00017D66"/>
    <w:rsid w:val="00022637"/>
    <w:rsid w:val="00117808"/>
    <w:rsid w:val="001D2B01"/>
    <w:rsid w:val="001E5E0E"/>
    <w:rsid w:val="001F37CE"/>
    <w:rsid w:val="00221213"/>
    <w:rsid w:val="002C32E2"/>
    <w:rsid w:val="002D0E22"/>
    <w:rsid w:val="003218EA"/>
    <w:rsid w:val="00361E6B"/>
    <w:rsid w:val="00384C2A"/>
    <w:rsid w:val="003C5599"/>
    <w:rsid w:val="003E4068"/>
    <w:rsid w:val="004C105A"/>
    <w:rsid w:val="004D7633"/>
    <w:rsid w:val="004E78A3"/>
    <w:rsid w:val="00531042"/>
    <w:rsid w:val="005940A7"/>
    <w:rsid w:val="005943D4"/>
    <w:rsid w:val="005D643B"/>
    <w:rsid w:val="00646B75"/>
    <w:rsid w:val="00671378"/>
    <w:rsid w:val="006740B8"/>
    <w:rsid w:val="00752B7B"/>
    <w:rsid w:val="007E080B"/>
    <w:rsid w:val="0082769F"/>
    <w:rsid w:val="008A3307"/>
    <w:rsid w:val="008C6032"/>
    <w:rsid w:val="008F1743"/>
    <w:rsid w:val="008F687D"/>
    <w:rsid w:val="009020C1"/>
    <w:rsid w:val="0096044A"/>
    <w:rsid w:val="00961B34"/>
    <w:rsid w:val="00965DFE"/>
    <w:rsid w:val="009A4CC9"/>
    <w:rsid w:val="009D0F73"/>
    <w:rsid w:val="009E595B"/>
    <w:rsid w:val="009E6AF2"/>
    <w:rsid w:val="00A1331B"/>
    <w:rsid w:val="00A23D06"/>
    <w:rsid w:val="00AA2340"/>
    <w:rsid w:val="00AA7AEC"/>
    <w:rsid w:val="00AF506A"/>
    <w:rsid w:val="00B263E2"/>
    <w:rsid w:val="00B52FC7"/>
    <w:rsid w:val="00B71198"/>
    <w:rsid w:val="00B94521"/>
    <w:rsid w:val="00BD29D4"/>
    <w:rsid w:val="00BE7A99"/>
    <w:rsid w:val="00C01B3F"/>
    <w:rsid w:val="00C47CCF"/>
    <w:rsid w:val="00C970F3"/>
    <w:rsid w:val="00CC09C9"/>
    <w:rsid w:val="00CE4617"/>
    <w:rsid w:val="00D05879"/>
    <w:rsid w:val="00D16957"/>
    <w:rsid w:val="00D4632B"/>
    <w:rsid w:val="00D57F21"/>
    <w:rsid w:val="00DE784E"/>
    <w:rsid w:val="00DF0E50"/>
    <w:rsid w:val="00E020FE"/>
    <w:rsid w:val="00E20148"/>
    <w:rsid w:val="00E51C05"/>
    <w:rsid w:val="00EB33C2"/>
    <w:rsid w:val="00EC6439"/>
    <w:rsid w:val="00EF5CCC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дпись к картинке_"/>
    <w:basedOn w:val="DefaultParagraphFont"/>
    <w:link w:val="a0"/>
    <w:uiPriority w:val="99"/>
    <w:locked/>
    <w:rsid w:val="00C47C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"/>
    <w:uiPriority w:val="99"/>
    <w:rsid w:val="00C47CCF"/>
    <w:rPr>
      <w:spacing w:val="-3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47C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47C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uiPriority w:val="99"/>
    <w:rsid w:val="00C47CCF"/>
    <w:rPr>
      <w:b/>
      <w:bCs/>
      <w:u w:val="single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C47C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2">
    <w:name w:val="Основной текст + Полужирный"/>
    <w:basedOn w:val="a1"/>
    <w:uiPriority w:val="99"/>
    <w:rsid w:val="00C47CCF"/>
    <w:rPr>
      <w:b/>
      <w:bCs/>
      <w:spacing w:val="0"/>
    </w:rPr>
  </w:style>
  <w:style w:type="character" w:customStyle="1" w:styleId="a3">
    <w:name w:val="Колонтитул_"/>
    <w:basedOn w:val="DefaultParagraphFont"/>
    <w:link w:val="a4"/>
    <w:uiPriority w:val="99"/>
    <w:locked/>
    <w:rsid w:val="00C47CC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Колонтитул + 11"/>
    <w:aliases w:val="5 pt"/>
    <w:basedOn w:val="a3"/>
    <w:uiPriority w:val="99"/>
    <w:rsid w:val="00C47CCF"/>
    <w:rPr>
      <w:sz w:val="23"/>
      <w:szCs w:val="23"/>
    </w:rPr>
  </w:style>
  <w:style w:type="character" w:customStyle="1" w:styleId="12">
    <w:name w:val="Основной текст1"/>
    <w:basedOn w:val="a1"/>
    <w:uiPriority w:val="99"/>
    <w:rsid w:val="00C47CCF"/>
    <w:rPr>
      <w:u w:val="single"/>
    </w:rPr>
  </w:style>
  <w:style w:type="character" w:customStyle="1" w:styleId="21">
    <w:name w:val="Основной текст2"/>
    <w:basedOn w:val="a1"/>
    <w:uiPriority w:val="99"/>
    <w:rsid w:val="00C47CCF"/>
    <w:rPr>
      <w:u w:val="single"/>
    </w:rPr>
  </w:style>
  <w:style w:type="paragraph" w:customStyle="1" w:styleId="a0">
    <w:name w:val="Подпись к картинке"/>
    <w:basedOn w:val="Normal"/>
    <w:link w:val="a"/>
    <w:uiPriority w:val="99"/>
    <w:rsid w:val="00C47CCF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10">
    <w:name w:val="Заголовок №1"/>
    <w:basedOn w:val="Normal"/>
    <w:link w:val="1"/>
    <w:uiPriority w:val="99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hAnsi="Times New Roman"/>
      <w:sz w:val="27"/>
      <w:szCs w:val="27"/>
    </w:rPr>
  </w:style>
  <w:style w:type="paragraph" w:customStyle="1" w:styleId="3">
    <w:name w:val="Основной текст3"/>
    <w:basedOn w:val="Normal"/>
    <w:link w:val="a1"/>
    <w:uiPriority w:val="99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a4">
    <w:name w:val="Колонтитул"/>
    <w:basedOn w:val="Normal"/>
    <w:link w:val="a3"/>
    <w:uiPriority w:val="99"/>
    <w:rsid w:val="00C47CCF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CC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C47CCF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47CCF"/>
    <w:rPr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2F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FC7"/>
    <w:rPr>
      <w:rFonts w:cs="Times New Roman"/>
    </w:rPr>
  </w:style>
  <w:style w:type="character" w:customStyle="1" w:styleId="111">
    <w:name w:val="Гиперссылка11"/>
    <w:basedOn w:val="DefaultParagraphFont"/>
    <w:uiPriority w:val="99"/>
    <w:rsid w:val="002212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A7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1C05"/>
    <w:pPr>
      <w:ind w:left="720"/>
      <w:contextualSpacing/>
    </w:pPr>
  </w:style>
  <w:style w:type="paragraph" w:styleId="NormalWeb">
    <w:name w:val="Normal (Web)"/>
    <w:basedOn w:val="Normal"/>
    <w:uiPriority w:val="99"/>
    <w:rsid w:val="00E5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4</Pages>
  <Words>867</Words>
  <Characters>4946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18</cp:revision>
  <cp:lastPrinted>2022-07-01T09:16:00Z</cp:lastPrinted>
  <dcterms:created xsi:type="dcterms:W3CDTF">2021-01-20T09:15:00Z</dcterms:created>
  <dcterms:modified xsi:type="dcterms:W3CDTF">2022-07-01T09:29:00Z</dcterms:modified>
</cp:coreProperties>
</file>